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DB" w:rsidRPr="00DA59B6" w:rsidRDefault="00214BDB" w:rsidP="00DA59B6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59B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МЕДВЕДСКОГО СЕЛЬСОВЕТА </w:t>
      </w:r>
    </w:p>
    <w:p w:rsidR="00214BDB" w:rsidRPr="00DA59B6" w:rsidRDefault="00214BDB" w:rsidP="00DA59B6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59B6">
        <w:rPr>
          <w:rFonts w:ascii="Times New Roman" w:hAnsi="Times New Roman" w:cs="Times New Roman"/>
          <w:b/>
          <w:bCs/>
          <w:sz w:val="28"/>
          <w:szCs w:val="28"/>
        </w:rPr>
        <w:t>ЧЕРЕПАНОВСКОГО РАЙОНА НОВОСИБИРСКОЙ ОБЛАСТИ</w:t>
      </w:r>
    </w:p>
    <w:p w:rsidR="00214BDB" w:rsidRPr="00DA59B6" w:rsidRDefault="00214BDB" w:rsidP="009A17D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DA59B6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DA59B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14BDB" w:rsidRPr="00DA59B6" w:rsidRDefault="00214BDB" w:rsidP="009A17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14BDB" w:rsidRPr="00DA59B6" w:rsidRDefault="00214BDB" w:rsidP="009A17D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>от 06.03.2017 № 28</w:t>
      </w:r>
      <w:r w:rsidRPr="00DA59B6">
        <w:rPr>
          <w:rFonts w:ascii="Times New Roman" w:hAnsi="Times New Roman" w:cs="Times New Roman"/>
          <w:sz w:val="28"/>
          <w:szCs w:val="28"/>
        </w:rPr>
        <w:br/>
      </w:r>
    </w:p>
    <w:p w:rsidR="00214BDB" w:rsidRPr="00DA59B6" w:rsidRDefault="00214BDB" w:rsidP="009A17D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DA59B6">
      <w:pPr>
        <w:pStyle w:val="NoSpacing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>Об организации мероприятий по профилактике клещевого энцефалита</w:t>
      </w: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       В целях предупреждения заболеваний населения клещевым энцефалитом</w:t>
      </w:r>
    </w:p>
    <w:p w:rsidR="00214BDB" w:rsidRPr="00DA59B6" w:rsidRDefault="00214BDB" w:rsidP="00DA59B6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    1. Подготовить и провести совещание по профилактике клещевого энцефалита.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    2.Рекомендовать директору школы Кусяк Т.А. провести активную разъяснительную работу среди учащихся и педагогического коллектива  с привлечением средств массовой информации о мерах личной профилактики укусов клещом и заражения вирусом клещевого энцефалита. 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   3.Рекомендовать медицинским работникам организовать и провести прививки против клещевого энцефалита относящиеся к группе риска по заболеванию.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  4. Установить информационные щиты: « Осторожно Клещи» на территории лесов где регистрируется наибольшее количество покусов клещом, мест массового отдыха населения, кладбищ, лесных зон.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5. Утвердить план мероприятий готовности  Медведского сельсовета к эпидемиологическому сезону 2017 г. профилактике клещевого энцефалита. 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 xml:space="preserve"> 6 . Контроль за исполнением постановления оставляю за собой.</w:t>
      </w: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0856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59B6">
        <w:rPr>
          <w:rFonts w:ascii="Times New Roman" w:hAnsi="Times New Roman" w:cs="Times New Roman"/>
          <w:sz w:val="28"/>
          <w:szCs w:val="28"/>
        </w:rPr>
        <w:t>Глава Медведского сельсовета                                                         Ю.В. Каричев</w:t>
      </w: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14BDB" w:rsidRPr="00DA59B6" w:rsidRDefault="00214BDB" w:rsidP="008963E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Default="00214BDB" w:rsidP="009A17D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214BDB" w:rsidRPr="00DA59B6" w:rsidRDefault="00214BDB" w:rsidP="009A17D7">
      <w:pPr>
        <w:pStyle w:val="NoSpacing"/>
        <w:rPr>
          <w:rFonts w:ascii="Times New Roman" w:hAnsi="Times New Roman" w:cs="Times New Roman"/>
        </w:rPr>
      </w:pPr>
      <w:r w:rsidRPr="00DA59B6">
        <w:rPr>
          <w:rFonts w:ascii="Times New Roman" w:hAnsi="Times New Roman" w:cs="Times New Roman"/>
          <w:sz w:val="16"/>
          <w:szCs w:val="16"/>
        </w:rPr>
        <w:t>Луговских 69-233</w:t>
      </w:r>
    </w:p>
    <w:sectPr w:rsidR="00214BDB" w:rsidRPr="00DA59B6" w:rsidSect="007E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3EC"/>
    <w:rsid w:val="00045A7A"/>
    <w:rsid w:val="0008561E"/>
    <w:rsid w:val="00201879"/>
    <w:rsid w:val="00214BDB"/>
    <w:rsid w:val="002455AB"/>
    <w:rsid w:val="004F23F2"/>
    <w:rsid w:val="00640F1D"/>
    <w:rsid w:val="007E247D"/>
    <w:rsid w:val="00837356"/>
    <w:rsid w:val="0083788F"/>
    <w:rsid w:val="008963EC"/>
    <w:rsid w:val="009A17D7"/>
    <w:rsid w:val="00A71A31"/>
    <w:rsid w:val="00CF1D0C"/>
    <w:rsid w:val="00D06DAA"/>
    <w:rsid w:val="00DA59B6"/>
    <w:rsid w:val="00E8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4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63EC"/>
    <w:rPr>
      <w:rFonts w:cs="Calibri"/>
    </w:rPr>
  </w:style>
  <w:style w:type="paragraph" w:styleId="DocumentMap">
    <w:name w:val="Document Map"/>
    <w:basedOn w:val="Normal"/>
    <w:link w:val="DocumentMapChar"/>
    <w:uiPriority w:val="99"/>
    <w:semiHidden/>
    <w:rsid w:val="00DA59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DA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190</Words>
  <Characters>1087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10</cp:revision>
  <cp:lastPrinted>2017-03-06T07:30:00Z</cp:lastPrinted>
  <dcterms:created xsi:type="dcterms:W3CDTF">2014-04-07T06:07:00Z</dcterms:created>
  <dcterms:modified xsi:type="dcterms:W3CDTF">2017-03-06T07:30:00Z</dcterms:modified>
</cp:coreProperties>
</file>